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60A4" w14:textId="77777777" w:rsidR="002A508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Imię i Nazwisko    ……………………………………….                         Kielce ,dnia……………………                                </w:t>
      </w:r>
    </w:p>
    <w:p w14:paraId="4C8E5270" w14:textId="77777777" w:rsidR="002A508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PESEL dziecka     ……………………………………….</w:t>
      </w:r>
    </w:p>
    <w:p w14:paraId="0AFD6AE2" w14:textId="77777777" w:rsidR="002A508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Adres                    …………………………………………………….</w:t>
      </w:r>
    </w:p>
    <w:p w14:paraId="36FA0B90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Klasa                   ………………………………………..      </w:t>
      </w:r>
      <w:r>
        <w:rPr>
          <w:rFonts w:ascii="Times New Roman" w:hAnsi="Times New Roman"/>
          <w:b/>
          <w:bCs/>
        </w:rPr>
        <w:t>Telefon:</w:t>
      </w:r>
    </w:p>
    <w:p w14:paraId="319A5447" w14:textId="77777777" w:rsidR="002A508A" w:rsidRDefault="002A508A">
      <w:pPr>
        <w:pStyle w:val="Standard"/>
        <w:rPr>
          <w:rFonts w:ascii="Times New Roman" w:hAnsi="Times New Roman"/>
          <w:b/>
          <w:bCs/>
        </w:rPr>
      </w:pPr>
    </w:p>
    <w:p w14:paraId="089FEDC8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1.Wyrażam  zgodę / nie wyrażam</w:t>
      </w:r>
      <w:r>
        <w:rPr>
          <w:rFonts w:ascii="Times New Roman" w:hAnsi="Times New Roman"/>
        </w:rPr>
        <w:t xml:space="preserve"> zgody na przeprowadzenie </w:t>
      </w:r>
      <w:r>
        <w:rPr>
          <w:rFonts w:ascii="Times New Roman" w:hAnsi="Times New Roman"/>
          <w:b/>
          <w:bCs/>
          <w:i/>
          <w:iCs/>
        </w:rPr>
        <w:t>badania jamy ustnej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u mojego dziecka połączonego z profesjonalnym  czyszczeniem zębów i/lub usunięciem złogów nazębnych oraz profilaktyką fluorową (lakierowanie zębów) w szkolnym gabinecie stomatologicznym mieszczącym się   w Szkole Podstawowej nr 22 ul. Gagarina 3 w Kielcach w ramach świadczeń refundowanych przez NFZ w czasie lekcji. Program realizowany na podstawie art.12ust.3ustawy z dnia 12 kwietna 2019 r. o opiece zdrowotnej nad uczniami (Dz.U. z 2019r., poz. 1078)</w:t>
      </w:r>
    </w:p>
    <w:p w14:paraId="7A71B7CB" w14:textId="77777777" w:rsidR="002A508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77A4D20A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Podpis opiekuna</w:t>
      </w:r>
      <w:r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91ACE09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2) Wyrażam zgodę / Nie wyrażam zgody na </w:t>
      </w:r>
      <w:r>
        <w:rPr>
          <w:rFonts w:ascii="Times New Roman" w:hAnsi="Times New Roman"/>
          <w:b/>
          <w:bCs/>
          <w:i/>
          <w:iCs/>
        </w:rPr>
        <w:t>leczenie próchnicy zębów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z ewentualnym znieczuleniem na życzenie  pacjenta lub zabezpieczenie bruzd zębów stałych materiałem flow w gabinecie szkolnym               SP nr 22, ul. Gagarina 3 w Kielcach w ramach świadczeń refundowanych przez NFZ w</w:t>
      </w:r>
      <w:r>
        <w:rPr>
          <w:rFonts w:ascii="Times New Roman" w:hAnsi="Times New Roman"/>
          <w:b/>
          <w:bCs/>
        </w:rPr>
        <w:t xml:space="preserve"> obecności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opiekuna prawnego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</w:rPr>
        <w:t>po konsultacji telefonicznej i ustaleniu terminu wizyty).</w:t>
      </w:r>
      <w:r>
        <w:rPr>
          <w:rFonts w:ascii="Times New Roman" w:hAnsi="Times New Roman"/>
          <w:b/>
          <w:bCs/>
        </w:rPr>
        <w:t>  </w:t>
      </w:r>
    </w:p>
    <w:p w14:paraId="645EE13F" w14:textId="77777777" w:rsidR="002A508A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                                                                                                                                                                                 </w:t>
      </w:r>
    </w:p>
    <w:p w14:paraId="26F40DA6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b/>
          <w:bCs/>
          <w:sz w:val="20"/>
          <w:szCs w:val="20"/>
        </w:rPr>
        <w:t>Podpis opiekuna………………………………………...</w:t>
      </w:r>
    </w:p>
    <w:p w14:paraId="7BBC5206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W przypadku wyrażenia zgody na leczenie proszę o podanie informacji o dziecku: </w:t>
      </w:r>
      <w:r>
        <w:rPr>
          <w:rFonts w:ascii="Times New Roman" w:hAnsi="Times New Roman"/>
          <w:b/>
          <w:bCs/>
          <w:i/>
          <w:iCs/>
        </w:rPr>
        <w:t>Choroby ogólne</w:t>
      </w:r>
      <w:r>
        <w:rPr>
          <w:rFonts w:ascii="Times New Roman" w:hAnsi="Times New Roman"/>
        </w:rPr>
        <w:t>: Alergia( ),Nadciśnienie( ),Cukrzyca( ), Układ krążęnia ( ),Choroby nerek( ),Tarczyca( ),Epilepsja( ) Żółtaczka( ),Zaburzenia krzepnięcia krwi( ),inne……………..</w:t>
      </w:r>
    </w:p>
    <w:p w14:paraId="02A39D48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i/>
          <w:iCs/>
        </w:rPr>
        <w:t>Przyjmowane leki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14:paraId="59D57240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Występowanie </w:t>
      </w:r>
      <w:r>
        <w:rPr>
          <w:rFonts w:ascii="Times New Roman" w:hAnsi="Times New Roman"/>
          <w:b/>
          <w:bCs/>
          <w:i/>
          <w:iCs/>
        </w:rPr>
        <w:t>uczuleń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na leki i środki znieczulające………………………………</w:t>
      </w:r>
    </w:p>
    <w:p w14:paraId="6C8CE9B3" w14:textId="77777777" w:rsidR="002A508A" w:rsidRDefault="002A508A">
      <w:pPr>
        <w:pStyle w:val="Standard"/>
        <w:rPr>
          <w:rFonts w:ascii="Times New Roman" w:hAnsi="Times New Roman"/>
          <w:sz w:val="16"/>
          <w:szCs w:val="16"/>
        </w:rPr>
      </w:pPr>
    </w:p>
    <w:p w14:paraId="74EE70CF" w14:textId="77777777" w:rsidR="002A508A" w:rsidRDefault="00000000">
      <w:pPr>
        <w:pStyle w:val="Standard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3)Wyrażam zgodę na przetwarzanie danych osobowych mojego   dziecka przez podmiot leczniczy – PAMADENT Poradnia Stomatologiczna z siedzibą w Kielcach przy ul.    Wybraniecka 3 reprezentowanego przez Małgorzatę Kwiecień- Zawadzką-administrator, państwa danych osobowych.Zgodnie z art.13 ust.1 i 2   Rozporządzenia Parlamentu Europejskiego i Rady (UE) 2016/679 z dnia 27 kwietnia 2016r. w sprawie ochrony osób fizycznych w związku z przetwarzaniem danych osobowych i w sprawie swobodnego przepływu takich danych oraz uchylenia dyrektywy 95/45/WE(zwane dalej RODO) informuję , iż dane osobowe i medyczne są chronione tajemnicą lekarską.</w:t>
      </w:r>
    </w:p>
    <w:p w14:paraId="7A6AADE8" w14:textId="77777777" w:rsidR="002A508A" w:rsidRDefault="002A508A">
      <w:pPr>
        <w:pStyle w:val="Standard"/>
        <w:rPr>
          <w:rFonts w:ascii="Times New Roman" w:hAnsi="Times New Roman"/>
          <w:sz w:val="16"/>
          <w:szCs w:val="16"/>
        </w:rPr>
      </w:pPr>
    </w:p>
    <w:p w14:paraId="699E8F18" w14:textId="77777777" w:rsidR="002A508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TELEFON: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Podpis opiekuna…………………………………………………………</w:t>
      </w:r>
    </w:p>
    <w:p w14:paraId="02E488A1" w14:textId="77777777" w:rsidR="002A508A" w:rsidRDefault="002A508A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145A3419" w14:textId="77777777" w:rsidR="002A508A" w:rsidRDefault="002A508A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638D71FB" w14:textId="77777777" w:rsidR="002A508A" w:rsidRDefault="002A508A">
      <w:pPr>
        <w:pStyle w:val="Standard"/>
        <w:rPr>
          <w:rFonts w:ascii="Times New Roman" w:hAnsi="Times New Roman"/>
        </w:rPr>
      </w:pPr>
    </w:p>
    <w:p w14:paraId="445AA54A" w14:textId="77777777" w:rsidR="002A508A" w:rsidRDefault="002A508A">
      <w:pPr>
        <w:pStyle w:val="Standard"/>
        <w:rPr>
          <w:rFonts w:ascii="Times New Roman" w:hAnsi="Times New Roman"/>
        </w:rPr>
      </w:pPr>
    </w:p>
    <w:sectPr w:rsidR="002A508A">
      <w:pgSz w:w="11906" w:h="16838"/>
      <w:pgMar w:top="283" w:right="850" w:bottom="283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DBE4" w14:textId="77777777" w:rsidR="00B678F0" w:rsidRDefault="00B678F0">
      <w:pPr>
        <w:rPr>
          <w:rFonts w:hint="eastAsia"/>
        </w:rPr>
      </w:pPr>
      <w:r>
        <w:separator/>
      </w:r>
    </w:p>
  </w:endnote>
  <w:endnote w:type="continuationSeparator" w:id="0">
    <w:p w14:paraId="6F83FA16" w14:textId="77777777" w:rsidR="00B678F0" w:rsidRDefault="00B678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C4F4" w14:textId="77777777" w:rsidR="00B678F0" w:rsidRDefault="00B678F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8F3368" w14:textId="77777777" w:rsidR="00B678F0" w:rsidRDefault="00B678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508A"/>
    <w:rsid w:val="002A508A"/>
    <w:rsid w:val="007433A0"/>
    <w:rsid w:val="00B14396"/>
    <w:rsid w:val="00B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70E"/>
  <w15:docId w15:val="{A18729CF-B7B3-4D4C-86F8-4AF0C68B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2444</Characters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2025-09-18T06:06:00Z</cp:lastPrinted>
  <dcterms:created xsi:type="dcterms:W3CDTF">2026-03-04T06:40:00Z</dcterms:created>
  <dcterms:modified xsi:type="dcterms:W3CDTF">2026-03-04T06:40:00Z</dcterms:modified>
</cp:coreProperties>
</file>